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DE" w:rsidRDefault="000F7CDE" w:rsidP="00E03AA8">
      <w:pPr>
        <w:rPr>
          <w:noProof/>
          <w:color w:val="FF000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margin-left:-42.75pt;margin-top:-6.55pt;width:600.95pt;height:849.6pt;z-index:-251658240;visibility:visible;mso-wrap-distance-top:.96pt;mso-wrap-distance-right:9.54pt;mso-wrap-distance-bottom:1.44pt;mso-position-vertical-relative:pag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i&#10;wAAAAAAAAAAACnZlY3RvckRhdGFib29sAQAAAABQZ1BzZW51bQAAAABQZ1BzAAAAAFBnUEMAAAAA&#10;TGVmdFVudEYjUmx0AAAAAAAAAAAAAAAAVG9wIFVudEYjUmx0AAAAAAAAAAAAAAAAU2NsIFVudEYj&#10;UHJjQFkAAAAAAAA4QklNA+0AAAAAABAAlgAAAAEAAgCW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bGAAAAAFJnaHRsb25nAAAEv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ThCSU0EDAAAAAAHqwAAAAEAAABw&#10;AAAAoAAAAVAAANIAAAAHjwAYAAH/2P/tAAxBZG9iZV9DTQAC/+4ADkFkb2JlAGSAAAAAAf/bAIQA&#10;DAgICAkIDAkJDBELCgsRFQ8MDA8VGBMTFRMTGBEMDAwMDAwRDAwMDAwMDAwMDAwMDAwMDAwMDAwM&#10;DAwMDAwMDAENCwsNDg0QDg4QFA4ODhQUDg4ODhQRDAwMDAwREQwMDAwMDBEMDAwMDAwMDAwMDAwM&#10;DAwMDAwMDAwMDAwMDAwM/8AAEQgAoABwAwEiAAIRAQMRAf/dAAQAB/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">
            <v:imagedata r:id="rId7" o:title=""/>
            <o:lock v:ext="edit" aspectratio="f"/>
            <w10:wrap anchory="page"/>
          </v:shape>
        </w:pict>
      </w:r>
    </w:p>
    <w:p w:rsidR="000F7CDE" w:rsidRDefault="000F7CDE" w:rsidP="00E03AA8">
      <w:pPr>
        <w:rPr>
          <w:noProof/>
          <w:color w:val="FF0000"/>
          <w:lang w:eastAsia="ru-RU"/>
        </w:rPr>
      </w:pPr>
    </w:p>
    <w:p w:rsidR="000F7CDE" w:rsidRDefault="000F7CDE" w:rsidP="00E03AA8">
      <w:pPr>
        <w:rPr>
          <w:noProof/>
          <w:color w:val="FF0000"/>
          <w:lang w:eastAsia="ru-RU"/>
        </w:rPr>
      </w:pPr>
    </w:p>
    <w:p w:rsidR="000F7CDE" w:rsidRDefault="000F7CDE" w:rsidP="00E03AA8">
      <w:pPr>
        <w:rPr>
          <w:noProof/>
          <w:color w:val="FF0000"/>
          <w:lang w:eastAsia="ru-RU"/>
        </w:rPr>
      </w:pPr>
    </w:p>
    <w:p w:rsidR="000F7CDE" w:rsidRDefault="000F7CDE" w:rsidP="00A26CF1">
      <w:pPr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КОНКУРСЕ</w:t>
      </w:r>
    </w:p>
    <w:p w:rsidR="000F7CDE" w:rsidRPr="005A379C" w:rsidRDefault="000F7CDE" w:rsidP="005A379C">
      <w:pPr>
        <w:ind w:left="426" w:firstLine="425"/>
        <w:jc w:val="center"/>
        <w:rPr>
          <w:rFonts w:ascii="Times New Roman" w:hAnsi="Times New Roman"/>
          <w:b/>
          <w:sz w:val="28"/>
          <w:szCs w:val="28"/>
        </w:rPr>
      </w:pPr>
      <w:r w:rsidRPr="005A379C">
        <w:rPr>
          <w:rFonts w:ascii="Times New Roman" w:hAnsi="Times New Roman"/>
          <w:sz w:val="28"/>
          <w:szCs w:val="28"/>
        </w:rPr>
        <w:t>«Выставка концепций»</w:t>
      </w:r>
    </w:p>
    <w:p w:rsidR="000F7CDE" w:rsidRPr="003B24A1" w:rsidRDefault="000F7CDE" w:rsidP="00A26CF1">
      <w:pPr>
        <w:spacing w:after="0"/>
        <w:ind w:left="426"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Цель</w:t>
      </w:r>
      <w:r w:rsidRPr="003B24A1">
        <w:rPr>
          <w:rFonts w:ascii="Times New Roman" w:hAnsi="Times New Roman"/>
          <w:b/>
        </w:rPr>
        <w:t xml:space="preserve"> конкурса:</w:t>
      </w:r>
    </w:p>
    <w:p w:rsidR="000F7CDE" w:rsidRDefault="000F7CDE" w:rsidP="005A379C">
      <w:pPr>
        <w:pStyle w:val="ListParagraph"/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Количественный и качественный прирост мероприятий на территории Экспоцентра Омской области </w:t>
      </w:r>
    </w:p>
    <w:p w:rsidR="000F7CDE" w:rsidRPr="005A379C" w:rsidRDefault="000F7CDE" w:rsidP="005A379C">
      <w:pPr>
        <w:pStyle w:val="ListParagraph"/>
        <w:spacing w:after="0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</w:t>
      </w:r>
      <w:r w:rsidRPr="005A379C">
        <w:rPr>
          <w:rFonts w:ascii="Times New Roman" w:hAnsi="Times New Roman"/>
        </w:rPr>
        <w:t>кадров</w:t>
      </w:r>
      <w:r>
        <w:rPr>
          <w:rFonts w:ascii="Times New Roman" w:hAnsi="Times New Roman"/>
        </w:rPr>
        <w:t>ого</w:t>
      </w:r>
      <w:r w:rsidRPr="005A379C">
        <w:rPr>
          <w:rFonts w:ascii="Times New Roman" w:hAnsi="Times New Roman"/>
        </w:rPr>
        <w:t xml:space="preserve"> резерв</w:t>
      </w:r>
      <w:r>
        <w:rPr>
          <w:rFonts w:ascii="Times New Roman" w:hAnsi="Times New Roman"/>
        </w:rPr>
        <w:t>а</w:t>
      </w:r>
      <w:r w:rsidRPr="005A379C">
        <w:rPr>
          <w:rFonts w:ascii="Times New Roman" w:hAnsi="Times New Roman"/>
        </w:rPr>
        <w:t xml:space="preserve"> разработчиков </w:t>
      </w:r>
      <w:r>
        <w:rPr>
          <w:rFonts w:ascii="Times New Roman" w:hAnsi="Times New Roman"/>
        </w:rPr>
        <w:t xml:space="preserve">и руководителей </w:t>
      </w:r>
      <w:r w:rsidRPr="005A379C">
        <w:rPr>
          <w:rFonts w:ascii="Times New Roman" w:hAnsi="Times New Roman"/>
        </w:rPr>
        <w:t>проектов</w:t>
      </w:r>
    </w:p>
    <w:p w:rsidR="000F7CDE" w:rsidRPr="003B24A1" w:rsidRDefault="000F7CDE" w:rsidP="00A26CF1">
      <w:pPr>
        <w:pStyle w:val="ListParagraph"/>
        <w:ind w:left="426" w:firstLine="425"/>
        <w:jc w:val="both"/>
        <w:rPr>
          <w:rFonts w:ascii="Times New Roman" w:hAnsi="Times New Roman"/>
        </w:rPr>
      </w:pPr>
    </w:p>
    <w:p w:rsidR="000F7CDE" w:rsidRPr="003B24A1" w:rsidRDefault="000F7CDE" w:rsidP="00A26CF1">
      <w:pPr>
        <w:pStyle w:val="ListParagraph"/>
        <w:ind w:left="426" w:firstLine="425"/>
        <w:jc w:val="both"/>
        <w:rPr>
          <w:rFonts w:ascii="Times New Roman" w:hAnsi="Times New Roman"/>
          <w:b/>
        </w:rPr>
      </w:pPr>
      <w:r w:rsidRPr="003B24A1">
        <w:rPr>
          <w:rFonts w:ascii="Times New Roman" w:hAnsi="Times New Roman"/>
          <w:b/>
        </w:rPr>
        <w:t>Сроки проведения конкурса:</w:t>
      </w:r>
    </w:p>
    <w:p w:rsidR="000F7CDE" w:rsidRPr="003B24A1" w:rsidRDefault="000F7CDE" w:rsidP="00A26CF1">
      <w:pPr>
        <w:pStyle w:val="ListParagraph"/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</w:rPr>
        <w:t>С 30 апреля по 30 мая 2015г</w:t>
      </w:r>
    </w:p>
    <w:p w:rsidR="000F7CDE" w:rsidRPr="003B24A1" w:rsidRDefault="000F7CDE" w:rsidP="00A26CF1">
      <w:pPr>
        <w:pStyle w:val="ListParagraph"/>
        <w:ind w:left="426" w:firstLine="425"/>
        <w:jc w:val="both"/>
        <w:rPr>
          <w:rFonts w:ascii="Times New Roman" w:hAnsi="Times New Roman"/>
        </w:rPr>
      </w:pPr>
    </w:p>
    <w:p w:rsidR="000F7CDE" w:rsidRPr="003B24A1" w:rsidRDefault="000F7CDE" w:rsidP="00A26CF1">
      <w:pPr>
        <w:pStyle w:val="ListParagraph"/>
        <w:tabs>
          <w:tab w:val="left" w:pos="284"/>
          <w:tab w:val="left" w:pos="426"/>
        </w:tabs>
        <w:ind w:left="426"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Этапы </w:t>
      </w:r>
      <w:r w:rsidRPr="003B24A1">
        <w:rPr>
          <w:rFonts w:ascii="Times New Roman" w:hAnsi="Times New Roman"/>
          <w:b/>
        </w:rPr>
        <w:t xml:space="preserve"> участия:</w:t>
      </w:r>
    </w:p>
    <w:p w:rsidR="000F7CDE" w:rsidRPr="003B24A1" w:rsidRDefault="000F7CDE" w:rsidP="00A26CF1">
      <w:pPr>
        <w:pStyle w:val="ListParagraph"/>
        <w:numPr>
          <w:ilvl w:val="0"/>
          <w:numId w:val="2"/>
        </w:numPr>
        <w:tabs>
          <w:tab w:val="left" w:pos="284"/>
        </w:tabs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</w:rPr>
        <w:t xml:space="preserve">Описание концепции мероприятия в заданном формате </w:t>
      </w:r>
    </w:p>
    <w:p w:rsidR="000F7CDE" w:rsidRPr="003B24A1" w:rsidRDefault="000F7CDE" w:rsidP="00A26CF1">
      <w:pPr>
        <w:pStyle w:val="ListParagraph"/>
        <w:numPr>
          <w:ilvl w:val="0"/>
          <w:numId w:val="2"/>
        </w:numPr>
        <w:tabs>
          <w:tab w:val="left" w:pos="284"/>
        </w:tabs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</w:rPr>
        <w:t xml:space="preserve">Презентация концепции </w:t>
      </w:r>
    </w:p>
    <w:p w:rsidR="000F7CDE" w:rsidRPr="003B24A1" w:rsidRDefault="000F7CDE" w:rsidP="00A26CF1">
      <w:pPr>
        <w:pStyle w:val="ListParagraph"/>
        <w:tabs>
          <w:tab w:val="left" w:pos="284"/>
          <w:tab w:val="left" w:pos="426"/>
        </w:tabs>
        <w:ind w:left="426" w:firstLine="425"/>
        <w:jc w:val="both"/>
        <w:rPr>
          <w:rFonts w:ascii="Times New Roman" w:hAnsi="Times New Roman"/>
          <w:b/>
        </w:rPr>
      </w:pPr>
    </w:p>
    <w:p w:rsidR="000F7CDE" w:rsidRPr="003B24A1" w:rsidRDefault="000F7CDE" w:rsidP="00A26CF1">
      <w:pPr>
        <w:pStyle w:val="ListParagraph"/>
        <w:tabs>
          <w:tab w:val="left" w:pos="284"/>
          <w:tab w:val="left" w:pos="426"/>
        </w:tabs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  <w:b/>
        </w:rPr>
        <w:t>Входные требования к проектам:</w:t>
      </w:r>
    </w:p>
    <w:p w:rsidR="000F7CDE" w:rsidRPr="003B24A1" w:rsidRDefault="000F7CDE" w:rsidP="00A26CF1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</w:rPr>
        <w:t>Реализуемость проекта: оценка экономической, технической и технологической возможности реализации проекта</w:t>
      </w:r>
    </w:p>
    <w:p w:rsidR="000F7CDE" w:rsidRDefault="000F7CDE" w:rsidP="00A26CF1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426" w:firstLine="425"/>
        <w:jc w:val="both"/>
        <w:rPr>
          <w:rFonts w:ascii="Times New Roman" w:hAnsi="Times New Roman"/>
        </w:rPr>
      </w:pPr>
      <w:r w:rsidRPr="006B5D2A">
        <w:rPr>
          <w:rFonts w:ascii="Times New Roman" w:hAnsi="Times New Roman"/>
        </w:rPr>
        <w:t xml:space="preserve">Коммерческая состоятельность проекта </w:t>
      </w:r>
    </w:p>
    <w:p w:rsidR="000F7CDE" w:rsidRPr="006B5D2A" w:rsidRDefault="000F7CDE" w:rsidP="00A26CF1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spacing w:after="0"/>
        <w:ind w:left="426" w:firstLine="425"/>
        <w:jc w:val="both"/>
        <w:rPr>
          <w:rFonts w:ascii="Times New Roman" w:hAnsi="Times New Roman"/>
        </w:rPr>
      </w:pPr>
      <w:r w:rsidRPr="006B5D2A">
        <w:rPr>
          <w:rFonts w:ascii="Times New Roman" w:hAnsi="Times New Roman"/>
        </w:rPr>
        <w:t>Главная площадка проекта – Экспоцентр/Конгресс-холл</w:t>
      </w:r>
    </w:p>
    <w:p w:rsidR="000F7CDE" w:rsidRDefault="000F7CDE" w:rsidP="00A26CF1">
      <w:pPr>
        <w:ind w:left="426" w:firstLine="425"/>
        <w:jc w:val="both"/>
        <w:rPr>
          <w:rFonts w:ascii="Times New Roman" w:hAnsi="Times New Roman"/>
          <w:b/>
        </w:rPr>
      </w:pPr>
    </w:p>
    <w:p w:rsidR="000F7CDE" w:rsidRPr="003B24A1" w:rsidRDefault="000F7CDE" w:rsidP="00A26CF1">
      <w:pPr>
        <w:ind w:left="426" w:firstLine="425"/>
        <w:jc w:val="both"/>
        <w:rPr>
          <w:rFonts w:ascii="Times New Roman" w:hAnsi="Times New Roman"/>
          <w:b/>
        </w:rPr>
      </w:pPr>
      <w:r w:rsidRPr="003B24A1">
        <w:rPr>
          <w:rFonts w:ascii="Times New Roman" w:hAnsi="Times New Roman"/>
          <w:b/>
        </w:rPr>
        <w:t>Критерии оценки проекта:</w:t>
      </w:r>
    </w:p>
    <w:p w:rsidR="000F7CDE" w:rsidRPr="003B24A1" w:rsidRDefault="000F7CDE" w:rsidP="00A26CF1">
      <w:pPr>
        <w:pStyle w:val="ListParagraph"/>
        <w:numPr>
          <w:ilvl w:val="0"/>
          <w:numId w:val="1"/>
        </w:numPr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</w:rPr>
        <w:t>Актуальность проекта: на проведение мероприятия существует общественный, деловой или государственный запрос</w:t>
      </w:r>
    </w:p>
    <w:p w:rsidR="000F7CDE" w:rsidRPr="003B24A1" w:rsidRDefault="000F7CDE" w:rsidP="00A26CF1">
      <w:pPr>
        <w:pStyle w:val="ListParagraph"/>
        <w:numPr>
          <w:ilvl w:val="0"/>
          <w:numId w:val="1"/>
        </w:numPr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</w:rPr>
        <w:t>Перспективность проекта: проект может войти в состав ежегодных мероприятий</w:t>
      </w:r>
    </w:p>
    <w:p w:rsidR="000F7CDE" w:rsidRPr="003B24A1" w:rsidRDefault="000F7CDE" w:rsidP="00A26CF1">
      <w:pPr>
        <w:pStyle w:val="ListParagraph"/>
        <w:numPr>
          <w:ilvl w:val="0"/>
          <w:numId w:val="1"/>
        </w:numPr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</w:rPr>
        <w:t>Инвестиционная привлекательность проекта: наличие выгод для спонсоров и партнеров проекта</w:t>
      </w:r>
    </w:p>
    <w:p w:rsidR="000F7CDE" w:rsidRDefault="000F7CDE" w:rsidP="00A26CF1">
      <w:pPr>
        <w:pStyle w:val="ListParagraph"/>
        <w:numPr>
          <w:ilvl w:val="0"/>
          <w:numId w:val="1"/>
        </w:numPr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</w:rPr>
        <w:t xml:space="preserve">Оригинальность проекта: содержание мероприятия не имеет аналогов на омском рынке, не является плагиатом мероприятия другого региона, имеет свой стиль, концептуально выдержанно, обеспечивает интерес посетителей и участников. </w:t>
      </w:r>
    </w:p>
    <w:p w:rsidR="000F7CDE" w:rsidRPr="003B24A1" w:rsidRDefault="000F7CDE" w:rsidP="00A26CF1">
      <w:pPr>
        <w:pStyle w:val="ListParagraph"/>
        <w:numPr>
          <w:ilvl w:val="0"/>
          <w:numId w:val="1"/>
        </w:numPr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тиражирования проекта в других регионах</w:t>
      </w:r>
    </w:p>
    <w:p w:rsidR="000F7CDE" w:rsidRDefault="000F7CDE" w:rsidP="00A26CF1">
      <w:pPr>
        <w:pStyle w:val="ListParagraph"/>
        <w:ind w:left="426" w:firstLine="425"/>
        <w:jc w:val="both"/>
        <w:rPr>
          <w:rFonts w:ascii="Times New Roman" w:hAnsi="Times New Roman"/>
          <w:b/>
        </w:rPr>
      </w:pPr>
    </w:p>
    <w:p w:rsidR="000F7CDE" w:rsidRPr="003B24A1" w:rsidRDefault="000F7CDE" w:rsidP="00A26CF1">
      <w:pPr>
        <w:pStyle w:val="ListParagraph"/>
        <w:ind w:left="426" w:firstLine="425"/>
        <w:jc w:val="both"/>
        <w:rPr>
          <w:rFonts w:ascii="Times New Roman" w:hAnsi="Times New Roman"/>
          <w:b/>
        </w:rPr>
      </w:pPr>
      <w:r w:rsidRPr="003B24A1">
        <w:rPr>
          <w:rFonts w:ascii="Times New Roman" w:hAnsi="Times New Roman"/>
          <w:b/>
        </w:rPr>
        <w:t>Призовой фонд:</w:t>
      </w:r>
    </w:p>
    <w:p w:rsidR="000F7CDE" w:rsidRPr="003B24A1" w:rsidRDefault="000F7CDE" w:rsidP="00A26CF1">
      <w:pPr>
        <w:pStyle w:val="ListParagraph"/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</w:rPr>
        <w:t>1 место- 15</w:t>
      </w:r>
      <w:r>
        <w:rPr>
          <w:rFonts w:ascii="Times New Roman" w:hAnsi="Times New Roman"/>
        </w:rPr>
        <w:t> 000 руб.</w:t>
      </w:r>
      <w:r w:rsidRPr="003B24A1">
        <w:rPr>
          <w:rFonts w:ascii="Times New Roman" w:hAnsi="Times New Roman"/>
        </w:rPr>
        <w:t xml:space="preserve">, </w:t>
      </w:r>
    </w:p>
    <w:p w:rsidR="000F7CDE" w:rsidRPr="003B24A1" w:rsidRDefault="000F7CDE" w:rsidP="00A26CF1">
      <w:pPr>
        <w:pStyle w:val="ListParagraph"/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</w:rPr>
        <w:t>2 место – 12</w:t>
      </w:r>
      <w:r>
        <w:rPr>
          <w:rFonts w:ascii="Times New Roman" w:hAnsi="Times New Roman"/>
        </w:rPr>
        <w:t> 000 руб.</w:t>
      </w:r>
      <w:r w:rsidRPr="003B24A1">
        <w:rPr>
          <w:rFonts w:ascii="Times New Roman" w:hAnsi="Times New Roman"/>
        </w:rPr>
        <w:t xml:space="preserve">, </w:t>
      </w:r>
    </w:p>
    <w:p w:rsidR="000F7CDE" w:rsidRPr="003B24A1" w:rsidRDefault="000F7CDE" w:rsidP="00A26CF1">
      <w:pPr>
        <w:pStyle w:val="ListParagraph"/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</w:rPr>
        <w:t>3 место – 10</w:t>
      </w:r>
      <w:r>
        <w:rPr>
          <w:rFonts w:ascii="Times New Roman" w:hAnsi="Times New Roman"/>
        </w:rPr>
        <w:t> 000 руб.</w:t>
      </w:r>
      <w:r w:rsidRPr="003B24A1">
        <w:rPr>
          <w:rFonts w:ascii="Times New Roman" w:hAnsi="Times New Roman"/>
        </w:rPr>
        <w:t xml:space="preserve"> </w:t>
      </w:r>
    </w:p>
    <w:p w:rsidR="000F7CDE" w:rsidRPr="003B24A1" w:rsidRDefault="000F7CDE" w:rsidP="00A26CF1">
      <w:pPr>
        <w:pStyle w:val="ListParagraph"/>
        <w:ind w:left="426" w:firstLine="425"/>
        <w:jc w:val="both"/>
        <w:rPr>
          <w:rFonts w:ascii="Times New Roman" w:hAnsi="Times New Roman"/>
        </w:rPr>
      </w:pPr>
    </w:p>
    <w:p w:rsidR="000F7CDE" w:rsidRPr="003B24A1" w:rsidRDefault="000F7CDE" w:rsidP="00A26CF1">
      <w:pPr>
        <w:pStyle w:val="ListParagraph"/>
        <w:ind w:left="426" w:firstLine="425"/>
        <w:jc w:val="both"/>
        <w:rPr>
          <w:rFonts w:ascii="Times New Roman" w:hAnsi="Times New Roman"/>
          <w:b/>
        </w:rPr>
      </w:pPr>
      <w:r w:rsidRPr="003B24A1">
        <w:rPr>
          <w:rFonts w:ascii="Times New Roman" w:hAnsi="Times New Roman"/>
          <w:b/>
        </w:rPr>
        <w:t xml:space="preserve">Условие победы </w:t>
      </w:r>
      <w:r>
        <w:rPr>
          <w:rFonts w:ascii="Times New Roman" w:hAnsi="Times New Roman"/>
          <w:b/>
        </w:rPr>
        <w:t>в</w:t>
      </w:r>
      <w:r w:rsidRPr="003B24A1">
        <w:rPr>
          <w:rFonts w:ascii="Times New Roman" w:hAnsi="Times New Roman"/>
          <w:b/>
        </w:rPr>
        <w:t xml:space="preserve"> конкурсе:</w:t>
      </w:r>
    </w:p>
    <w:p w:rsidR="000F7CDE" w:rsidRPr="003B24A1" w:rsidRDefault="000F7CDE" w:rsidP="00A26CF1">
      <w:pPr>
        <w:pStyle w:val="ListParagraph"/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</w:rPr>
        <w:t>Проект набрал наибольшее количество баллов</w:t>
      </w:r>
      <w:r>
        <w:rPr>
          <w:rFonts w:ascii="Times New Roman" w:hAnsi="Times New Roman"/>
        </w:rPr>
        <w:t>.</w:t>
      </w:r>
    </w:p>
    <w:p w:rsidR="000F7CDE" w:rsidRPr="003B24A1" w:rsidRDefault="000F7CDE" w:rsidP="00A26CF1">
      <w:pPr>
        <w:pStyle w:val="ListParagraph"/>
        <w:ind w:left="426" w:firstLine="425"/>
        <w:jc w:val="both"/>
        <w:rPr>
          <w:rFonts w:ascii="Times New Roman" w:hAnsi="Times New Roman"/>
        </w:rPr>
      </w:pPr>
      <w:r w:rsidRPr="003B24A1">
        <w:rPr>
          <w:rFonts w:ascii="Times New Roman" w:hAnsi="Times New Roman"/>
        </w:rPr>
        <w:t>Проект принимается для реализации</w:t>
      </w:r>
      <w:r>
        <w:rPr>
          <w:rFonts w:ascii="Times New Roman" w:hAnsi="Times New Roman"/>
        </w:rPr>
        <w:t xml:space="preserve"> в 2015-2016 гг.</w:t>
      </w:r>
    </w:p>
    <w:p w:rsidR="000F7CDE" w:rsidRPr="003B24A1" w:rsidRDefault="000F7CDE" w:rsidP="00A26CF1">
      <w:pPr>
        <w:pStyle w:val="ListParagraph"/>
        <w:ind w:left="0"/>
        <w:jc w:val="both"/>
        <w:rPr>
          <w:rFonts w:ascii="Times New Roman" w:hAnsi="Times New Roman"/>
        </w:rPr>
      </w:pPr>
    </w:p>
    <w:p w:rsidR="000F7CDE" w:rsidRDefault="000F7CDE" w:rsidP="00A26CF1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F7CDE" w:rsidRDefault="000F7CDE" w:rsidP="00A26CF1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F7CDE" w:rsidRPr="00E505E3" w:rsidRDefault="000F7CDE" w:rsidP="00A26CF1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505E3">
        <w:rPr>
          <w:rFonts w:ascii="Times New Roman" w:hAnsi="Times New Roman"/>
          <w:b/>
          <w:sz w:val="24"/>
          <w:szCs w:val="24"/>
        </w:rPr>
        <w:t>Фор</w:t>
      </w:r>
      <w:bookmarkStart w:id="0" w:name="_GoBack"/>
      <w:bookmarkEnd w:id="0"/>
      <w:r w:rsidRPr="00E505E3">
        <w:rPr>
          <w:rFonts w:ascii="Times New Roman" w:hAnsi="Times New Roman"/>
          <w:b/>
          <w:sz w:val="24"/>
          <w:szCs w:val="24"/>
        </w:rPr>
        <w:t>мат концепции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229"/>
      </w:tblGrid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Название выставки:</w:t>
            </w:r>
          </w:p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345B4">
              <w:rPr>
                <w:rFonts w:ascii="Times New Roman" w:hAnsi="Times New Roman"/>
                <w:lang w:eastAsia="ru-RU"/>
              </w:rPr>
              <w:t>Название, есть ли какие-то слоганы, девизы. Нет ли повторений и заимствований, чем это подтверждается. Предусматривается ли защита авторских прав на название или разработанный логотип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Актуальность и особенность выставки:</w:t>
            </w:r>
          </w:p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345B4">
              <w:rPr>
                <w:rFonts w:ascii="Times New Roman" w:hAnsi="Times New Roman"/>
                <w:color w:val="000000"/>
                <w:lang w:eastAsia="ru-RU"/>
              </w:rPr>
              <w:t>Описать какие и где в мире и в России проводятся выставки по данной тематике, какие по ним есть отзывы и отчеты, какие тренды по ним за последние 5 лет. Что особенного будет у нас, что привлечет участников, какие новые «фишки». Есть ли новизна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Цели мероприятия:</w:t>
            </w: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345B4">
              <w:rPr>
                <w:rFonts w:ascii="Times New Roman" w:hAnsi="Times New Roman"/>
                <w:color w:val="000000"/>
                <w:lang w:eastAsia="ru-RU"/>
              </w:rPr>
              <w:t>Основные цели и задачи мероприятия. Описание главного результата и дополнительных эффектов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Тематические разделы выставки:</w:t>
            </w: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345B4">
              <w:rPr>
                <w:rFonts w:ascii="Times New Roman" w:hAnsi="Times New Roman"/>
                <w:color w:val="000000"/>
                <w:lang w:eastAsia="ru-RU"/>
              </w:rPr>
              <w:t>Наличие и описание разделов, их обоснование и вклад в мероприятие в целом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Структура выставки:</w:t>
            </w:r>
          </w:p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345B4">
              <w:rPr>
                <w:rFonts w:ascii="Times New Roman" w:hAnsi="Times New Roman"/>
                <w:color w:val="000000"/>
                <w:lang w:eastAsia="ru-RU"/>
              </w:rPr>
              <w:t>Схема размещения мероприятия (павильон, конгресс-холл, открытая площадка, другие площадки). Наличие шоу-программ, лотерей, конкурсов по темам и их примерные условия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Дата проведения:</w:t>
            </w:r>
          </w:p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345B4">
              <w:rPr>
                <w:rFonts w:ascii="Times New Roman" w:hAnsi="Times New Roman"/>
                <w:color w:val="000000"/>
                <w:lang w:eastAsia="ru-RU"/>
              </w:rPr>
              <w:t>Обосновать время проведения мероприятия с точки зрения привлечения наибольшего числа участников и посетителей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Организаторы выставки:</w:t>
            </w: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345B4">
              <w:rPr>
                <w:rFonts w:ascii="Times New Roman" w:hAnsi="Times New Roman"/>
                <w:color w:val="000000"/>
                <w:lang w:eastAsia="ru-RU"/>
              </w:rPr>
              <w:t>Указать роль каждого организатора/соорганизатора в реализации проекта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Поддержка выставки:</w:t>
            </w:r>
          </w:p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345B4">
              <w:rPr>
                <w:rFonts w:ascii="Times New Roman" w:hAnsi="Times New Roman"/>
                <w:color w:val="000000"/>
                <w:lang w:eastAsia="ru-RU"/>
              </w:rPr>
              <w:t>Описать предполагаемых партнеров и спонсоров и обосновать их заинтересованность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Целевая аудитория участников</w:t>
            </w: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345B4">
              <w:rPr>
                <w:rFonts w:ascii="Times New Roman" w:hAnsi="Times New Roman"/>
                <w:color w:val="000000"/>
                <w:lang w:eastAsia="ru-RU"/>
              </w:rPr>
              <w:t>Описать целевые группы участников/экспонентов, предполагаемые условия участия и число участников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Целевая аудитория посетителей:</w:t>
            </w: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345B4">
              <w:rPr>
                <w:rFonts w:ascii="Times New Roman" w:hAnsi="Times New Roman"/>
                <w:lang w:eastAsia="ru-RU"/>
              </w:rPr>
              <w:t>Описать все категории, кому это может быть интересно и почему. Дать количественный прогноз. Стоимость посещения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F345B4">
              <w:rPr>
                <w:rFonts w:ascii="Times New Roman" w:hAnsi="Times New Roman"/>
                <w:b/>
                <w:bCs/>
                <w:iCs/>
                <w:lang w:eastAsia="ru-RU"/>
              </w:rPr>
              <w:t>Формат экспозиций:</w:t>
            </w:r>
          </w:p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345B4">
              <w:rPr>
                <w:rFonts w:ascii="Times New Roman" w:hAnsi="Times New Roman"/>
                <w:lang w:eastAsia="ru-RU"/>
              </w:rPr>
              <w:t>Рекламные материалы и презентации, выставочные образцы, статические макеты или действующие модели, демонстрационные тренажеры и т.д.</w:t>
            </w:r>
          </w:p>
          <w:p w:rsidR="000F7CDE" w:rsidRPr="00F345B4" w:rsidRDefault="000F7CDE" w:rsidP="00000E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345B4">
              <w:rPr>
                <w:rFonts w:ascii="Times New Roman" w:hAnsi="Times New Roman"/>
                <w:lang w:eastAsia="ru-RU"/>
              </w:rPr>
              <w:t>Откуда информация, где и у кого что есть, что уже демонстрировалось, но не у нас и т.д.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Деловая программа (проект):</w:t>
            </w:r>
          </w:p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345B4">
              <w:rPr>
                <w:rFonts w:ascii="Times New Roman" w:hAnsi="Times New Roman"/>
                <w:lang w:eastAsia="ru-RU"/>
              </w:rPr>
              <w:t>Описать формат этой программы, как она связана с тематикой, что это даст для участников и посетителей и какой ожидается результат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Рекламное сопровождение</w:t>
            </w: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345B4">
              <w:rPr>
                <w:rFonts w:ascii="Times New Roman" w:hAnsi="Times New Roman"/>
                <w:color w:val="000000"/>
                <w:lang w:eastAsia="ru-RU"/>
              </w:rPr>
              <w:t>Какие виды рекламных каналов предполагается использовать, на каких условиях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Информационное приложение</w:t>
            </w: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345B4">
              <w:rPr>
                <w:rFonts w:ascii="Times New Roman" w:hAnsi="Times New Roman"/>
                <w:color w:val="000000"/>
                <w:lang w:eastAsia="ru-RU"/>
              </w:rPr>
              <w:t>Каталог, буклет, видеоролик</w:t>
            </w:r>
          </w:p>
        </w:tc>
      </w:tr>
      <w:tr w:rsidR="000F7CDE" w:rsidRPr="006B259E" w:rsidTr="0081102A">
        <w:tc>
          <w:tcPr>
            <w:tcW w:w="2552" w:type="dxa"/>
          </w:tcPr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Финансирование*</w:t>
            </w:r>
          </w:p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345B4">
              <w:rPr>
                <w:rFonts w:ascii="Times New Roman" w:hAnsi="Times New Roman"/>
                <w:b/>
                <w:lang w:eastAsia="ru-RU"/>
              </w:rPr>
              <w:t>выставки:</w:t>
            </w:r>
          </w:p>
          <w:p w:rsidR="000F7CDE" w:rsidRPr="00F345B4" w:rsidRDefault="000F7CDE" w:rsidP="00000E8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229" w:type="dxa"/>
          </w:tcPr>
          <w:p w:rsidR="000F7CDE" w:rsidRPr="00F345B4" w:rsidRDefault="000F7CDE" w:rsidP="00000E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345B4">
              <w:rPr>
                <w:rFonts w:ascii="Times New Roman" w:hAnsi="Times New Roman"/>
                <w:lang w:eastAsia="ru-RU"/>
              </w:rPr>
              <w:t>Финансовая модель выставки: структура доходов (участники, спонсоры, посетители) и расходов.</w:t>
            </w:r>
          </w:p>
          <w:p w:rsidR="000F7CDE" w:rsidRPr="00F345B4" w:rsidRDefault="000F7CDE" w:rsidP="00000E8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345B4">
              <w:rPr>
                <w:rFonts w:ascii="Times New Roman" w:hAnsi="Times New Roman"/>
                <w:lang w:eastAsia="ru-RU"/>
              </w:rPr>
              <w:t>Планируемый коммерческий эффект.</w:t>
            </w:r>
          </w:p>
        </w:tc>
      </w:tr>
    </w:tbl>
    <w:p w:rsidR="000F7CDE" w:rsidRPr="000C3B99" w:rsidRDefault="000F7CDE" w:rsidP="00E03AA8"/>
    <w:sectPr w:rsidR="000F7CDE" w:rsidRPr="000C3B99" w:rsidSect="00E03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CDE" w:rsidRDefault="000F7CDE" w:rsidP="00E03AA8">
      <w:pPr>
        <w:spacing w:after="0" w:line="240" w:lineRule="auto"/>
      </w:pPr>
      <w:r>
        <w:separator/>
      </w:r>
    </w:p>
  </w:endnote>
  <w:endnote w:type="continuationSeparator" w:id="1">
    <w:p w:rsidR="000F7CDE" w:rsidRDefault="000F7CDE" w:rsidP="00E0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E" w:rsidRDefault="000F7C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E" w:rsidRDefault="000F7C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E" w:rsidRDefault="000F7C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CDE" w:rsidRDefault="000F7CDE" w:rsidP="00E03AA8">
      <w:pPr>
        <w:spacing w:after="0" w:line="240" w:lineRule="auto"/>
      </w:pPr>
      <w:r>
        <w:separator/>
      </w:r>
    </w:p>
  </w:footnote>
  <w:footnote w:type="continuationSeparator" w:id="1">
    <w:p w:rsidR="000F7CDE" w:rsidRDefault="000F7CDE" w:rsidP="00E0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E" w:rsidRDefault="000F7C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E" w:rsidRDefault="000F7C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E" w:rsidRDefault="000F7CDE">
    <w:pPr>
      <w:pStyle w:val="Header"/>
    </w:pP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63970" o:spid="_x0000_s2049" type="#_x0000_t136" style="position:absolute;margin-left:0;margin-top:0;width:467.95pt;height:200.55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7730"/>
    <w:multiLevelType w:val="hybridMultilevel"/>
    <w:tmpl w:val="A2A2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ED485B"/>
    <w:multiLevelType w:val="hybridMultilevel"/>
    <w:tmpl w:val="3370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7A6399"/>
    <w:multiLevelType w:val="hybridMultilevel"/>
    <w:tmpl w:val="79A4EFC4"/>
    <w:lvl w:ilvl="0" w:tplc="98A67F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9C82EAE"/>
    <w:multiLevelType w:val="hybridMultilevel"/>
    <w:tmpl w:val="2A4ABF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AA8"/>
    <w:rsid w:val="00000E85"/>
    <w:rsid w:val="000C3B99"/>
    <w:rsid w:val="000F6A11"/>
    <w:rsid w:val="000F7CDE"/>
    <w:rsid w:val="003B1F6E"/>
    <w:rsid w:val="003B24A1"/>
    <w:rsid w:val="003D2C7C"/>
    <w:rsid w:val="0045006A"/>
    <w:rsid w:val="005013D2"/>
    <w:rsid w:val="005A379C"/>
    <w:rsid w:val="005D025C"/>
    <w:rsid w:val="006B259E"/>
    <w:rsid w:val="006B5D2A"/>
    <w:rsid w:val="0081102A"/>
    <w:rsid w:val="008703FA"/>
    <w:rsid w:val="00A26CF1"/>
    <w:rsid w:val="00C02419"/>
    <w:rsid w:val="00E03AA8"/>
    <w:rsid w:val="00E505E3"/>
    <w:rsid w:val="00F3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A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3A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03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3AA8"/>
    <w:rPr>
      <w:rFonts w:cs="Times New Roman"/>
    </w:rPr>
  </w:style>
  <w:style w:type="paragraph" w:styleId="ListParagraph">
    <w:name w:val="List Paragraph"/>
    <w:basedOn w:val="Normal"/>
    <w:uiPriority w:val="99"/>
    <w:qFormat/>
    <w:rsid w:val="00A26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537</Words>
  <Characters>3066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2015-04-29T10:27:00Z</dcterms:created>
  <dcterms:modified xsi:type="dcterms:W3CDTF">2015-04-30T08:54:00Z</dcterms:modified>
</cp:coreProperties>
</file>